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91" w:rsidRDefault="004E5191" w:rsidP="0093165A">
      <w:pPr>
        <w:ind w:firstLine="360"/>
        <w:jc w:val="right"/>
        <w:rPr>
          <w:i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5pt;margin-top:-18pt;width:51.25pt;height:54pt;z-index:251658240">
            <v:imagedata r:id="rId7" o:title=""/>
          </v:shape>
        </w:pict>
      </w:r>
      <w:r w:rsidRPr="00374433">
        <w:rPr>
          <w:rFonts w:ascii="Times New Roman" w:hAnsi="Times New Roman"/>
          <w:i/>
        </w:rPr>
        <w:tab/>
      </w:r>
      <w:r w:rsidRPr="00374433">
        <w:rPr>
          <w:rFonts w:ascii="Times New Roman" w:hAnsi="Times New Roman"/>
          <w:i/>
          <w:sz w:val="28"/>
          <w:szCs w:val="28"/>
        </w:rPr>
        <w:t xml:space="preserve"> </w:t>
      </w:r>
    </w:p>
    <w:p w:rsidR="004E5191" w:rsidRDefault="004E5191" w:rsidP="0093165A">
      <w:pPr>
        <w:ind w:right="-766"/>
        <w:jc w:val="center"/>
        <w:rPr>
          <w:b/>
          <w:szCs w:val="28"/>
        </w:rPr>
      </w:pPr>
    </w:p>
    <w:p w:rsidR="004E5191" w:rsidRPr="0093165A" w:rsidRDefault="004E5191" w:rsidP="0093165A">
      <w:pPr>
        <w:spacing w:after="0" w:line="240" w:lineRule="auto"/>
        <w:ind w:right="-765"/>
        <w:jc w:val="center"/>
        <w:rPr>
          <w:rFonts w:ascii="Times New Roman" w:hAnsi="Times New Roman"/>
          <w:b/>
          <w:sz w:val="28"/>
          <w:szCs w:val="28"/>
        </w:rPr>
      </w:pPr>
      <w:r w:rsidRPr="0093165A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4E5191" w:rsidRPr="0093165A" w:rsidRDefault="004E5191" w:rsidP="0093165A">
      <w:pPr>
        <w:spacing w:after="0" w:line="240" w:lineRule="auto"/>
        <w:ind w:right="-765"/>
        <w:jc w:val="center"/>
        <w:rPr>
          <w:rFonts w:ascii="Times New Roman" w:hAnsi="Times New Roman"/>
          <w:b/>
          <w:sz w:val="28"/>
          <w:szCs w:val="28"/>
        </w:rPr>
      </w:pPr>
      <w:r w:rsidRPr="0093165A">
        <w:rPr>
          <w:rFonts w:ascii="Times New Roman" w:hAnsi="Times New Roman"/>
          <w:b/>
          <w:sz w:val="28"/>
          <w:szCs w:val="28"/>
        </w:rPr>
        <w:t>НИЖНЕТАНАЙСКИЙ СЕЛЬСОВЕТ ДЗЕРЖИНСКОГО РАЙОНА</w:t>
      </w:r>
    </w:p>
    <w:p w:rsidR="004E5191" w:rsidRPr="0093165A" w:rsidRDefault="004E5191" w:rsidP="0093165A">
      <w:pPr>
        <w:spacing w:after="0" w:line="240" w:lineRule="auto"/>
        <w:ind w:right="-765"/>
        <w:jc w:val="center"/>
        <w:rPr>
          <w:rFonts w:ascii="Times New Roman" w:hAnsi="Times New Roman"/>
          <w:b/>
          <w:sz w:val="28"/>
          <w:szCs w:val="28"/>
        </w:rPr>
      </w:pPr>
      <w:r w:rsidRPr="0093165A">
        <w:rPr>
          <w:rFonts w:ascii="Times New Roman" w:hAnsi="Times New Roman"/>
          <w:b/>
          <w:sz w:val="28"/>
          <w:szCs w:val="28"/>
        </w:rPr>
        <w:t xml:space="preserve">НИЖНЕТАНАЙСКИЙ СЕЛЬСКИЙ СОВЕТ ДЕПУТАТОВ </w:t>
      </w:r>
    </w:p>
    <w:p w:rsidR="004E5191" w:rsidRDefault="004E5191" w:rsidP="00C452D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5191" w:rsidRDefault="004E5191" w:rsidP="00C45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E5191" w:rsidRPr="0093165A" w:rsidRDefault="004E5191" w:rsidP="00C452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65A">
        <w:rPr>
          <w:rFonts w:ascii="Times New Roman" w:hAnsi="Times New Roman"/>
          <w:sz w:val="24"/>
          <w:szCs w:val="24"/>
        </w:rPr>
        <w:t>с.Нижний Танай</w:t>
      </w:r>
    </w:p>
    <w:p w:rsidR="004E5191" w:rsidRDefault="004E5191" w:rsidP="00C452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5191" w:rsidRPr="0093165A" w:rsidRDefault="004E5191" w:rsidP="00C4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27.03</w:t>
      </w:r>
      <w:r w:rsidRPr="0093165A">
        <w:rPr>
          <w:rFonts w:ascii="Times New Roman" w:hAnsi="Times New Roman"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>г.</w:t>
      </w:r>
      <w:r w:rsidRPr="0093165A">
        <w:rPr>
          <w:rFonts w:ascii="Times New Roman" w:hAnsi="Times New Roman"/>
          <w:sz w:val="28"/>
          <w:szCs w:val="28"/>
        </w:rPr>
        <w:t xml:space="preserve"> </w:t>
      </w:r>
      <w:r w:rsidRPr="0093165A">
        <w:rPr>
          <w:rFonts w:ascii="Times New Roman" w:hAnsi="Times New Roman"/>
          <w:sz w:val="28"/>
          <w:szCs w:val="28"/>
        </w:rPr>
        <w:tab/>
      </w:r>
      <w:r w:rsidRPr="0093165A">
        <w:rPr>
          <w:rFonts w:ascii="Times New Roman" w:hAnsi="Times New Roman"/>
          <w:sz w:val="28"/>
          <w:szCs w:val="28"/>
        </w:rPr>
        <w:tab/>
      </w:r>
      <w:r w:rsidRPr="0093165A">
        <w:rPr>
          <w:rFonts w:ascii="Times New Roman" w:hAnsi="Times New Roman"/>
          <w:sz w:val="28"/>
          <w:szCs w:val="28"/>
        </w:rPr>
        <w:tab/>
      </w:r>
      <w:r w:rsidRPr="0093165A">
        <w:rPr>
          <w:rFonts w:ascii="Times New Roman" w:hAnsi="Times New Roman"/>
          <w:sz w:val="28"/>
          <w:szCs w:val="28"/>
        </w:rPr>
        <w:tab/>
      </w:r>
      <w:r w:rsidRPr="0093165A">
        <w:rPr>
          <w:rFonts w:ascii="Times New Roman" w:hAnsi="Times New Roman"/>
          <w:sz w:val="28"/>
          <w:szCs w:val="28"/>
        </w:rPr>
        <w:tab/>
      </w:r>
      <w:r w:rsidRPr="0093165A">
        <w:rPr>
          <w:rFonts w:ascii="Times New Roman" w:hAnsi="Times New Roman"/>
          <w:sz w:val="28"/>
          <w:szCs w:val="28"/>
        </w:rPr>
        <w:tab/>
      </w:r>
      <w:r w:rsidRPr="009316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№28-113</w:t>
      </w:r>
      <w:r w:rsidRPr="0093165A">
        <w:rPr>
          <w:rFonts w:ascii="Times New Roman" w:hAnsi="Times New Roman"/>
          <w:sz w:val="28"/>
          <w:szCs w:val="28"/>
        </w:rPr>
        <w:t xml:space="preserve">Р </w:t>
      </w:r>
    </w:p>
    <w:p w:rsidR="004E5191" w:rsidRPr="005A4156" w:rsidRDefault="004E5191" w:rsidP="00C452DA">
      <w:pPr>
        <w:spacing w:after="0" w:line="240" w:lineRule="auto"/>
        <w:rPr>
          <w:rFonts w:ascii="Times New Roman" w:hAnsi="Times New Roman"/>
        </w:rPr>
      </w:pPr>
    </w:p>
    <w:p w:rsidR="004E5191" w:rsidRDefault="004E5191" w:rsidP="00CB78FE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Об утверждении Порядка принятия решения </w:t>
      </w:r>
    </w:p>
    <w:p w:rsidR="004E5191" w:rsidRDefault="004E5191" w:rsidP="00CB78FE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о применении к депутату, выборному должностному лицу </w:t>
      </w:r>
    </w:p>
    <w:p w:rsidR="004E5191" w:rsidRDefault="004E5191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местного самоуправления мер ответственности, предусмотренных </w:t>
      </w:r>
    </w:p>
    <w:p w:rsidR="004E5191" w:rsidRDefault="004E5191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>частью 7.3-1 статьи 40 Федерального закона</w:t>
      </w:r>
      <w:r>
        <w:rPr>
          <w:b/>
          <w:bCs/>
          <w:sz w:val="28"/>
          <w:szCs w:val="28"/>
        </w:rPr>
        <w:t xml:space="preserve"> </w:t>
      </w:r>
      <w:r w:rsidRPr="00824AC4">
        <w:rPr>
          <w:b/>
          <w:sz w:val="28"/>
          <w:szCs w:val="28"/>
        </w:rPr>
        <w:t>от 06.10.2003 № 131-ФЗ</w:t>
      </w:r>
      <w:r w:rsidRPr="00964A36">
        <w:rPr>
          <w:b/>
          <w:bCs/>
          <w:sz w:val="28"/>
          <w:szCs w:val="28"/>
        </w:rPr>
        <w:t xml:space="preserve"> </w:t>
      </w:r>
    </w:p>
    <w:p w:rsidR="004E5191" w:rsidRDefault="004E5191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«Об общих принципах организации местного самоуправления в </w:t>
      </w:r>
    </w:p>
    <w:p w:rsidR="004E5191" w:rsidRDefault="004E5191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>Российской Федерации»</w:t>
      </w:r>
      <w:r>
        <w:rPr>
          <w:b/>
          <w:bCs/>
          <w:sz w:val="28"/>
          <w:szCs w:val="28"/>
        </w:rPr>
        <w:t xml:space="preserve"> </w:t>
      </w:r>
    </w:p>
    <w:p w:rsidR="004E5191" w:rsidRPr="00547EC6" w:rsidRDefault="004E5191">
      <w:pPr>
        <w:pStyle w:val="NoSpacing"/>
        <w:rPr>
          <w:szCs w:val="28"/>
        </w:rPr>
      </w:pPr>
    </w:p>
    <w:p w:rsidR="004E5191" w:rsidRPr="006D3EDB" w:rsidRDefault="004E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853">
        <w:rPr>
          <w:rFonts w:ascii="Times New Roman" w:hAnsi="Times New Roman"/>
          <w:sz w:val="28"/>
          <w:szCs w:val="28"/>
        </w:rPr>
        <w:t>В соответствии с частью 7.3-1 статьи 40 Федерального закона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2853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</w:t>
      </w:r>
      <w:r w:rsidRPr="00E02853">
        <w:rPr>
          <w:rStyle w:val="10"/>
          <w:rFonts w:ascii="Times New Roman" w:hAnsi="Times New Roman" w:cs="Calibri"/>
          <w:sz w:val="28"/>
          <w:szCs w:val="28"/>
        </w:rPr>
        <w:t>от 25 декабря 2008</w:t>
      </w:r>
      <w:r w:rsidRPr="00E02853">
        <w:rPr>
          <w:rFonts w:ascii="Times New Roman" w:hAnsi="Times New Roman"/>
          <w:sz w:val="28"/>
          <w:szCs w:val="28"/>
        </w:rPr>
        <w:t xml:space="preserve"> года</w:t>
      </w:r>
      <w:r w:rsidRPr="00E02853">
        <w:rPr>
          <w:rStyle w:val="10"/>
          <w:rFonts w:ascii="Times New Roman" w:hAnsi="Times New Roman" w:cs="Calibri"/>
          <w:sz w:val="28"/>
          <w:szCs w:val="28"/>
        </w:rPr>
        <w:t xml:space="preserve"> №</w:t>
      </w:r>
      <w:r>
        <w:rPr>
          <w:rStyle w:val="10"/>
          <w:rFonts w:ascii="Times New Roman" w:hAnsi="Times New Roman" w:cs="Calibri"/>
          <w:sz w:val="28"/>
          <w:szCs w:val="28"/>
        </w:rPr>
        <w:t xml:space="preserve"> </w:t>
      </w:r>
      <w:r w:rsidRPr="00E02853">
        <w:rPr>
          <w:rStyle w:val="10"/>
          <w:rFonts w:ascii="Times New Roman" w:hAnsi="Times New Roman" w:cs="Calibri"/>
          <w:sz w:val="28"/>
          <w:szCs w:val="28"/>
        </w:rPr>
        <w:t>273-ФЗ</w:t>
      </w:r>
      <w:r w:rsidRPr="00E02853">
        <w:rPr>
          <w:rFonts w:ascii="Times New Roman" w:hAnsi="Times New Roman"/>
          <w:sz w:val="28"/>
          <w:szCs w:val="28"/>
        </w:rPr>
        <w:t xml:space="preserve"> «О противодействии коррупции»,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174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F3174">
        <w:rPr>
          <w:rFonts w:ascii="Times New Roman" w:hAnsi="Times New Roman" w:cs="Times New Roman"/>
          <w:sz w:val="28"/>
          <w:szCs w:val="28"/>
        </w:rPr>
        <w:t xml:space="preserve"> Красноярского края от 19.12.2017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F3174">
        <w:rPr>
          <w:rFonts w:ascii="Times New Roman" w:hAnsi="Times New Roman" w:cs="Times New Roman"/>
          <w:sz w:val="28"/>
          <w:szCs w:val="28"/>
        </w:rPr>
        <w:t xml:space="preserve"> 4-1264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3174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D3EDB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Pr="006D3E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11, 25, 26 </w:t>
      </w:r>
      <w:hyperlink r:id="rId8" w:history="1">
        <w:r w:rsidRPr="006D3EDB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6D3EDB">
        <w:rPr>
          <w:rFonts w:ascii="Times New Roman" w:hAnsi="Times New Roman" w:cs="Times New Roman"/>
          <w:sz w:val="28"/>
          <w:szCs w:val="28"/>
        </w:rPr>
        <w:t xml:space="preserve"> </w:t>
      </w:r>
      <w:r w:rsidRPr="0093165A">
        <w:rPr>
          <w:rFonts w:ascii="Times New Roman" w:hAnsi="Times New Roman" w:cs="Times New Roman"/>
          <w:sz w:val="28"/>
          <w:szCs w:val="28"/>
        </w:rPr>
        <w:t>Нижнетанайского сельсовета Дзержинского района Красноярского края, Нижнетанайский сельский Совет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52DA">
        <w:rPr>
          <w:rFonts w:ascii="Times New Roman" w:hAnsi="Times New Roman" w:cs="Times New Roman"/>
          <w:sz w:val="28"/>
          <w:szCs w:val="28"/>
        </w:rPr>
        <w:t>РЕШИЛ:</w:t>
      </w:r>
    </w:p>
    <w:p w:rsidR="004E5191" w:rsidRDefault="004E5191" w:rsidP="00C452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D3EDB">
        <w:rPr>
          <w:rFonts w:ascii="Times New Roman" w:hAnsi="Times New Roman"/>
          <w:sz w:val="28"/>
          <w:szCs w:val="28"/>
        </w:rPr>
        <w:t xml:space="preserve">1. Утвердить Порядок </w:t>
      </w:r>
      <w:r w:rsidRPr="006D3EDB">
        <w:rPr>
          <w:rFonts w:ascii="Times New Roman" w:hAnsi="Times New Roman"/>
          <w:color w:val="000000"/>
          <w:sz w:val="28"/>
          <w:szCs w:val="28"/>
        </w:rPr>
        <w:t>принятия решения о применении к депутату, выборному должностному лицу местного самоуправления мер ответственности</w:t>
      </w:r>
      <w:r w:rsidRPr="006D3EDB">
        <w:rPr>
          <w:rFonts w:ascii="Times New Roman" w:hAnsi="Times New Roman"/>
          <w:sz w:val="28"/>
          <w:szCs w:val="28"/>
        </w:rPr>
        <w:t>, указанных в части 7.3-1 статьи 40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C4">
        <w:rPr>
          <w:rFonts w:ascii="Times New Roman" w:hAnsi="Times New Roman"/>
          <w:sz w:val="28"/>
          <w:szCs w:val="28"/>
        </w:rPr>
        <w:t xml:space="preserve">от 06.10.2003 № 131-ФЗ </w:t>
      </w:r>
      <w:r w:rsidRPr="006D3EDB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93165A">
        <w:rPr>
          <w:rFonts w:ascii="Times New Roman" w:hAnsi="Times New Roman"/>
          <w:sz w:val="28"/>
          <w:szCs w:val="28"/>
        </w:rPr>
        <w:t>Нижнетанайском сельсовете,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4E5191" w:rsidRPr="009822B8" w:rsidRDefault="004E5191" w:rsidP="00CB7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822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22B8">
        <w:rPr>
          <w:rFonts w:ascii="Times New Roman" w:hAnsi="Times New Roman"/>
          <w:sz w:val="28"/>
          <w:szCs w:val="28"/>
        </w:rPr>
        <w:t xml:space="preserve">Контроль за исполнением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4E5191" w:rsidRPr="009822B8" w:rsidRDefault="004E51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822B8">
        <w:rPr>
          <w:rFonts w:ascii="Times New Roman" w:hAnsi="Times New Roman"/>
          <w:sz w:val="28"/>
          <w:szCs w:val="28"/>
        </w:rPr>
        <w:t xml:space="preserve">. Настоящее Решение вступает в силу </w:t>
      </w:r>
      <w:r>
        <w:rPr>
          <w:rFonts w:ascii="Times New Roman" w:hAnsi="Times New Roman"/>
          <w:sz w:val="28"/>
          <w:szCs w:val="28"/>
        </w:rPr>
        <w:t>в день, следующий за днем его официального обнародования.</w:t>
      </w:r>
    </w:p>
    <w:p w:rsidR="004E5191" w:rsidRPr="005F0308" w:rsidRDefault="004E5191">
      <w:pPr>
        <w:pStyle w:val="1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5191" w:rsidRPr="0093165A" w:rsidRDefault="004E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5191" w:rsidRPr="002731E4" w:rsidRDefault="004E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9316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3165A">
        <w:rPr>
          <w:rFonts w:ascii="Times New Roman" w:hAnsi="Times New Roman"/>
          <w:sz w:val="28"/>
          <w:szCs w:val="28"/>
        </w:rPr>
        <w:t>Н.И.Марфин</w:t>
      </w:r>
      <w:r>
        <w:rPr>
          <w:rFonts w:ascii="Times New Roman" w:hAnsi="Times New Roman"/>
          <w:i/>
          <w:sz w:val="28"/>
          <w:szCs w:val="28"/>
        </w:rPr>
        <w:tab/>
      </w:r>
    </w:p>
    <w:p w:rsidR="004E5191" w:rsidRPr="0051215F" w:rsidRDefault="004E5191" w:rsidP="00C452DA">
      <w:pPr>
        <w:tabs>
          <w:tab w:val="left" w:pos="5103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51215F">
        <w:rPr>
          <w:rFonts w:ascii="Times New Roman" w:hAnsi="Times New Roman"/>
          <w:sz w:val="28"/>
          <w:szCs w:val="28"/>
        </w:rPr>
        <w:t>Приложение</w:t>
      </w:r>
      <w:r w:rsidRPr="002C4BFE">
        <w:rPr>
          <w:rFonts w:ascii="Times New Roman" w:hAnsi="Times New Roman"/>
          <w:sz w:val="28"/>
          <w:szCs w:val="28"/>
        </w:rPr>
        <w:t xml:space="preserve"> </w:t>
      </w:r>
      <w:r w:rsidRPr="0051215F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Решению</w:t>
      </w:r>
    </w:p>
    <w:p w:rsidR="004E5191" w:rsidRPr="0051215F" w:rsidRDefault="004E5191" w:rsidP="00C452DA">
      <w:pPr>
        <w:tabs>
          <w:tab w:val="left" w:pos="5103"/>
        </w:tabs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Нижнетанайского сельского</w:t>
      </w:r>
      <w:r w:rsidRPr="0093165A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93165A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51215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27.03.2020</w:t>
      </w:r>
      <w:r w:rsidRPr="0051215F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28-113Р</w:t>
      </w:r>
    </w:p>
    <w:p w:rsidR="004E5191" w:rsidRDefault="004E5191" w:rsidP="00CB78FE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4E5191" w:rsidRDefault="004E5191" w:rsidP="00CB78FE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>Поряд</w:t>
      </w:r>
      <w:r>
        <w:rPr>
          <w:b/>
          <w:bCs/>
          <w:sz w:val="28"/>
          <w:szCs w:val="28"/>
        </w:rPr>
        <w:t>о</w:t>
      </w:r>
      <w:r w:rsidRPr="00964A36">
        <w:rPr>
          <w:b/>
          <w:bCs/>
          <w:sz w:val="28"/>
          <w:szCs w:val="28"/>
        </w:rPr>
        <w:t xml:space="preserve">к принятия решения </w:t>
      </w:r>
    </w:p>
    <w:p w:rsidR="004E5191" w:rsidRDefault="004E5191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о применении к депутату, выборному должностному лицу </w:t>
      </w:r>
    </w:p>
    <w:p w:rsidR="004E5191" w:rsidRDefault="004E5191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местного самоуправления мер ответственности, предусмотренных </w:t>
      </w:r>
    </w:p>
    <w:p w:rsidR="004E5191" w:rsidRDefault="004E5191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частью 7.3-1 статьи 40 Федерального закона </w:t>
      </w:r>
      <w:r w:rsidRPr="00824AC4">
        <w:rPr>
          <w:b/>
          <w:sz w:val="28"/>
          <w:szCs w:val="28"/>
        </w:rPr>
        <w:t>от 06.10.2003 № 131-ФЗ</w:t>
      </w:r>
    </w:p>
    <w:p w:rsidR="004E5191" w:rsidRDefault="004E5191">
      <w:pPr>
        <w:pStyle w:val="11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64A36">
        <w:rPr>
          <w:b/>
          <w:bCs/>
          <w:sz w:val="28"/>
          <w:szCs w:val="28"/>
        </w:rPr>
        <w:t xml:space="preserve">«Об общих принципах организации местного самоуправления в </w:t>
      </w:r>
    </w:p>
    <w:p w:rsidR="004E5191" w:rsidRPr="008208C0" w:rsidRDefault="004E5191">
      <w:pPr>
        <w:pStyle w:val="11"/>
        <w:widowControl w:val="0"/>
        <w:spacing w:before="0" w:beforeAutospacing="0" w:after="0" w:afterAutospacing="0"/>
        <w:jc w:val="center"/>
        <w:rPr>
          <w:bCs/>
          <w:i/>
          <w:sz w:val="28"/>
          <w:szCs w:val="28"/>
        </w:rPr>
      </w:pPr>
      <w:r w:rsidRPr="00964A36">
        <w:rPr>
          <w:b/>
          <w:bCs/>
          <w:sz w:val="28"/>
          <w:szCs w:val="28"/>
        </w:rPr>
        <w:t>Российской Федерации»</w:t>
      </w:r>
      <w:r>
        <w:rPr>
          <w:b/>
          <w:bCs/>
          <w:sz w:val="28"/>
          <w:szCs w:val="28"/>
        </w:rPr>
        <w:t xml:space="preserve"> </w:t>
      </w:r>
      <w:r w:rsidRPr="0093165A">
        <w:rPr>
          <w:b/>
          <w:bCs/>
          <w:sz w:val="28"/>
          <w:szCs w:val="28"/>
        </w:rPr>
        <w:t>Нижнетанайского сельсовета</w:t>
      </w:r>
    </w:p>
    <w:p w:rsidR="004E5191" w:rsidRDefault="004E5191">
      <w:pPr>
        <w:pStyle w:val="Heading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:rsidR="004E5191" w:rsidRPr="004B57A6" w:rsidRDefault="004E5191">
      <w:pPr>
        <w:pStyle w:val="Heading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rFonts w:ascii="Times New Roman" w:hAnsi="Times New Roman"/>
          <w:b w:val="0"/>
          <w:iCs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1. </w:t>
      </w:r>
      <w:r w:rsidRPr="004B57A6">
        <w:rPr>
          <w:rFonts w:ascii="Times New Roman" w:hAnsi="Times New Roman"/>
          <w:b w:val="0"/>
          <w:color w:val="auto"/>
          <w:sz w:val="28"/>
          <w:szCs w:val="28"/>
        </w:rPr>
        <w:t xml:space="preserve">Настоящий Порядок определяет </w:t>
      </w:r>
      <w:r>
        <w:rPr>
          <w:rFonts w:ascii="Times New Roman" w:hAnsi="Times New Roman"/>
          <w:b w:val="0"/>
          <w:color w:val="auto"/>
          <w:sz w:val="28"/>
          <w:szCs w:val="28"/>
        </w:rPr>
        <w:t>процедуру</w:t>
      </w:r>
      <w:r w:rsidRPr="004B57A6">
        <w:rPr>
          <w:rFonts w:ascii="Times New Roman" w:hAnsi="Times New Roman"/>
          <w:b w:val="0"/>
          <w:color w:val="auto"/>
          <w:sz w:val="28"/>
          <w:szCs w:val="28"/>
        </w:rPr>
        <w:t xml:space="preserve"> принятия </w:t>
      </w:r>
      <w:r w:rsidRPr="003A7973">
        <w:rPr>
          <w:rFonts w:ascii="Times New Roman" w:hAnsi="Times New Roman"/>
          <w:b w:val="0"/>
          <w:color w:val="000000"/>
          <w:sz w:val="28"/>
          <w:szCs w:val="28"/>
        </w:rPr>
        <w:t>Нижнетанайским сельским Советом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B57A6">
        <w:rPr>
          <w:rFonts w:ascii="Times New Roman" w:hAnsi="Times New Roman"/>
          <w:b w:val="0"/>
          <w:color w:val="auto"/>
          <w:sz w:val="28"/>
          <w:szCs w:val="28"/>
        </w:rPr>
        <w:t xml:space="preserve">решения </w:t>
      </w:r>
      <w:r w:rsidRPr="004B57A6">
        <w:rPr>
          <w:rFonts w:ascii="Times New Roman" w:hAnsi="Times New Roman"/>
          <w:b w:val="0"/>
          <w:color w:val="auto"/>
          <w:kern w:val="28"/>
          <w:sz w:val="28"/>
          <w:szCs w:val="28"/>
        </w:rPr>
        <w:t xml:space="preserve">о применении мер ответственности к депутату, выборному должностному лицу местного самоуправления </w:t>
      </w:r>
      <w:r w:rsidRPr="004B57A6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3A7973">
        <w:rPr>
          <w:rFonts w:ascii="Times New Roman" w:hAnsi="Times New Roman"/>
          <w:b w:val="0"/>
          <w:color w:val="auto"/>
          <w:sz w:val="28"/>
          <w:szCs w:val="28"/>
        </w:rPr>
        <w:t>Нижнетанайский сельсовет</w:t>
      </w:r>
      <w:r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</w:t>
      </w:r>
      <w:r w:rsidRPr="00A20B7E">
        <w:rPr>
          <w:rFonts w:ascii="Times New Roman" w:hAnsi="Times New Roman"/>
          <w:b w:val="0"/>
          <w:color w:val="auto"/>
          <w:sz w:val="28"/>
          <w:szCs w:val="28"/>
        </w:rPr>
        <w:t>(</w:t>
      </w:r>
      <w:r>
        <w:rPr>
          <w:rFonts w:ascii="Times New Roman" w:hAnsi="Times New Roman"/>
          <w:b w:val="0"/>
          <w:color w:val="auto"/>
          <w:sz w:val="28"/>
          <w:szCs w:val="28"/>
        </w:rPr>
        <w:t>далее также -</w:t>
      </w:r>
      <w:r w:rsidRPr="00A20B7E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>лица, замещающи</w:t>
      </w:r>
      <w:r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муниципальные должности</w:t>
      </w:r>
      <w:r w:rsidRPr="00A20B7E">
        <w:rPr>
          <w:rFonts w:ascii="Times New Roman" w:hAnsi="Times New Roman"/>
          <w:b w:val="0"/>
          <w:color w:val="auto"/>
          <w:sz w:val="28"/>
          <w:szCs w:val="28"/>
        </w:rPr>
        <w:t>)</w:t>
      </w:r>
      <w:r w:rsidRPr="00A20B7E">
        <w:rPr>
          <w:rFonts w:ascii="Times New Roman" w:hAnsi="Times New Roman"/>
          <w:b w:val="0"/>
          <w:color w:val="auto"/>
          <w:kern w:val="28"/>
          <w:sz w:val="28"/>
          <w:szCs w:val="28"/>
        </w:rPr>
        <w:t>,</w:t>
      </w:r>
      <w:r w:rsidRPr="004B57A6">
        <w:rPr>
          <w:rFonts w:ascii="Times New Roman" w:hAnsi="Times New Roman"/>
          <w:b w:val="0"/>
          <w:color w:val="auto"/>
          <w:kern w:val="28"/>
          <w:sz w:val="28"/>
          <w:szCs w:val="28"/>
        </w:rPr>
        <w:t xml:space="preserve"> </w:t>
      </w:r>
      <w:r w:rsidRPr="004B57A6">
        <w:rPr>
          <w:rFonts w:ascii="Times New Roman" w:hAnsi="Times New Roman"/>
          <w:b w:val="0"/>
          <w:color w:val="auto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4E5191" w:rsidRDefault="004E5191">
      <w:pPr>
        <w:pStyle w:val="Heading2"/>
        <w:keepNext w:val="0"/>
        <w:keepLines w:val="0"/>
        <w:widowControl w:val="0"/>
        <w:suppressAutoHyphens/>
        <w:spacing w:before="0" w:line="240" w:lineRule="auto"/>
        <w:ind w:firstLine="709"/>
        <w:contextualSpacing/>
        <w:jc w:val="both"/>
        <w:rPr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2. 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>К лиц</w:t>
      </w:r>
      <w:r>
        <w:rPr>
          <w:rFonts w:ascii="Times New Roman" w:hAnsi="Times New Roman"/>
          <w:b w:val="0"/>
          <w:color w:val="auto"/>
          <w:sz w:val="28"/>
          <w:szCs w:val="28"/>
        </w:rPr>
        <w:t>у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>, замещающ</w:t>
      </w:r>
      <w:r>
        <w:rPr>
          <w:rFonts w:ascii="Times New Roman" w:hAnsi="Times New Roman"/>
          <w:b w:val="0"/>
          <w:color w:val="auto"/>
          <w:sz w:val="28"/>
          <w:szCs w:val="28"/>
        </w:rPr>
        <w:t>ему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</w:t>
      </w:r>
      <w:r>
        <w:rPr>
          <w:rFonts w:ascii="Times New Roman" w:hAnsi="Times New Roman"/>
          <w:b w:val="0"/>
          <w:color w:val="auto"/>
          <w:sz w:val="28"/>
          <w:szCs w:val="28"/>
        </w:rPr>
        <w:t>ую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 xml:space="preserve"> должност</w:t>
      </w:r>
      <w:r>
        <w:rPr>
          <w:rFonts w:ascii="Times New Roman" w:hAnsi="Times New Roman"/>
          <w:b w:val="0"/>
          <w:color w:val="auto"/>
          <w:sz w:val="28"/>
          <w:szCs w:val="28"/>
        </w:rPr>
        <w:t>ь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>, представивш</w:t>
      </w:r>
      <w:r>
        <w:rPr>
          <w:rFonts w:ascii="Times New Roman" w:hAnsi="Times New Roman"/>
          <w:b w:val="0"/>
          <w:color w:val="auto"/>
          <w:sz w:val="28"/>
          <w:szCs w:val="28"/>
        </w:rPr>
        <w:t>ему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</w:t>
      </w:r>
      <w:r>
        <w:rPr>
          <w:rFonts w:ascii="Times New Roman" w:hAnsi="Times New Roman"/>
          <w:b w:val="0"/>
          <w:color w:val="auto"/>
          <w:sz w:val="28"/>
          <w:szCs w:val="28"/>
        </w:rPr>
        <w:t>яется одна из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 xml:space="preserve"> следующи</w:t>
      </w:r>
      <w:r>
        <w:rPr>
          <w:rFonts w:ascii="Times New Roman" w:hAnsi="Times New Roman"/>
          <w:b w:val="0"/>
          <w:color w:val="auto"/>
          <w:sz w:val="28"/>
          <w:szCs w:val="28"/>
        </w:rPr>
        <w:t>х</w:t>
      </w:r>
      <w:r w:rsidRPr="00011DDD">
        <w:rPr>
          <w:rFonts w:ascii="Times New Roman" w:hAnsi="Times New Roman"/>
          <w:b w:val="0"/>
          <w:color w:val="auto"/>
          <w:sz w:val="28"/>
          <w:szCs w:val="28"/>
        </w:rPr>
        <w:t xml:space="preserve"> мер ответственности</w:t>
      </w:r>
      <w:r w:rsidRPr="00011DDD">
        <w:rPr>
          <w:b w:val="0"/>
          <w:color w:val="auto"/>
          <w:sz w:val="24"/>
          <w:szCs w:val="24"/>
        </w:rPr>
        <w:t>:</w:t>
      </w:r>
    </w:p>
    <w:p w:rsidR="004E5191" w:rsidRPr="00F1616E" w:rsidRDefault="004E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6E">
        <w:rPr>
          <w:rFonts w:ascii="Times New Roman" w:hAnsi="Times New Roman" w:cs="Times New Roman"/>
          <w:sz w:val="28"/>
          <w:szCs w:val="28"/>
        </w:rPr>
        <w:t>а) предупреждение;</w:t>
      </w:r>
    </w:p>
    <w:p w:rsidR="004E5191" w:rsidRPr="00F1616E" w:rsidRDefault="004E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6E">
        <w:rPr>
          <w:rFonts w:ascii="Times New Roman" w:hAnsi="Times New Roman" w:cs="Times New Roman"/>
          <w:sz w:val="28"/>
          <w:szCs w:val="28"/>
        </w:rPr>
        <w:t xml:space="preserve">б) освобождение депутата от должности в </w:t>
      </w:r>
      <w:r w:rsidRPr="0093165A">
        <w:rPr>
          <w:rFonts w:ascii="Times New Roman" w:hAnsi="Times New Roman" w:cs="Times New Roman"/>
          <w:sz w:val="28"/>
          <w:szCs w:val="28"/>
        </w:rPr>
        <w:t>Нижнетанайский сельский Совет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16E">
        <w:rPr>
          <w:rFonts w:ascii="Times New Roman" w:hAnsi="Times New Roman" w:cs="Times New Roman"/>
          <w:sz w:val="28"/>
          <w:szCs w:val="28"/>
        </w:rPr>
        <w:t xml:space="preserve">с лишением права занимать должности в </w:t>
      </w:r>
      <w:r>
        <w:rPr>
          <w:rFonts w:ascii="Times New Roman" w:hAnsi="Times New Roman" w:cs="Times New Roman"/>
          <w:sz w:val="28"/>
          <w:szCs w:val="28"/>
        </w:rPr>
        <w:t>Нижнетанайском сельском</w:t>
      </w:r>
      <w:r w:rsidRPr="0093165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3165A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16E">
        <w:rPr>
          <w:rFonts w:ascii="Times New Roman" w:hAnsi="Times New Roman" w:cs="Times New Roman"/>
          <w:sz w:val="28"/>
          <w:szCs w:val="28"/>
        </w:rPr>
        <w:t>до прекращения срока его полномочий;</w:t>
      </w:r>
    </w:p>
    <w:p w:rsidR="004E5191" w:rsidRPr="00F1616E" w:rsidRDefault="004E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6E">
        <w:rPr>
          <w:rFonts w:ascii="Times New Roman" w:hAnsi="Times New Roman" w:cs="Times New Roman"/>
          <w:sz w:val="28"/>
          <w:szCs w:val="28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4E5191" w:rsidRPr="00F1616E" w:rsidRDefault="004E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6E">
        <w:rPr>
          <w:rFonts w:ascii="Times New Roman" w:hAnsi="Times New Roman" w:cs="Times New Roman"/>
          <w:sz w:val="28"/>
          <w:szCs w:val="28"/>
        </w:rPr>
        <w:t xml:space="preserve">г) запрет занимать должности в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Нижнетанайском сельском Совете </w:t>
      </w:r>
      <w:r w:rsidRPr="0093165A">
        <w:rPr>
          <w:rFonts w:ascii="Times New Roman" w:hAnsi="Times New Roman" w:cs="Times New Roman"/>
          <w:sz w:val="28"/>
          <w:szCs w:val="28"/>
        </w:rPr>
        <w:t>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16E">
        <w:rPr>
          <w:rFonts w:ascii="Times New Roman" w:hAnsi="Times New Roman" w:cs="Times New Roman"/>
          <w:sz w:val="28"/>
          <w:szCs w:val="28"/>
        </w:rPr>
        <w:t>до прекращения срока его полномочий;</w:t>
      </w:r>
    </w:p>
    <w:p w:rsidR="004E5191" w:rsidRPr="00F1616E" w:rsidRDefault="004E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16E">
        <w:rPr>
          <w:rFonts w:ascii="Times New Roman" w:hAnsi="Times New Roman" w:cs="Times New Roman"/>
          <w:sz w:val="28"/>
          <w:szCs w:val="28"/>
        </w:rPr>
        <w:t>д) запрет исполнять полномочия на постоянной основе до прекращения срока его полномочий.</w:t>
      </w:r>
    </w:p>
    <w:p w:rsidR="004E5191" w:rsidRDefault="004E519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11DDD">
        <w:rPr>
          <w:rFonts w:ascii="Times New Roman" w:hAnsi="Times New Roman"/>
          <w:sz w:val="28"/>
          <w:szCs w:val="28"/>
        </w:rPr>
        <w:t xml:space="preserve">. Решение о применении мер ответственности, предусмотренных в пункте 2 настоящего Порядка (далее – меры ответственности), принимается </w:t>
      </w:r>
      <w:r>
        <w:rPr>
          <w:rFonts w:ascii="Times New Roman" w:hAnsi="Times New Roman"/>
          <w:sz w:val="28"/>
          <w:szCs w:val="28"/>
        </w:rPr>
        <w:t>Нижнетанайском сельском</w:t>
      </w:r>
      <w:r w:rsidRPr="0093165A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е</w:t>
      </w:r>
      <w:r w:rsidRPr="0093165A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>.</w:t>
      </w:r>
    </w:p>
    <w:p w:rsidR="004E5191" w:rsidRPr="003E3709" w:rsidRDefault="004E51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E3709">
        <w:rPr>
          <w:rFonts w:ascii="Times New Roman" w:hAnsi="Times New Roman" w:cs="Times New Roman"/>
          <w:sz w:val="28"/>
          <w:szCs w:val="28"/>
        </w:rPr>
        <w:t xml:space="preserve">Основанием для рассмотрения вопроса о применении в отношении </w:t>
      </w:r>
      <w:r w:rsidRPr="00621E0E">
        <w:rPr>
          <w:rFonts w:ascii="Times New Roman" w:hAnsi="Times New Roman" w:cs="Times New Roman"/>
          <w:sz w:val="28"/>
          <w:szCs w:val="28"/>
        </w:rPr>
        <w:t>лиц, замещающи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21E0E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 w:rsidRPr="003E3709">
        <w:rPr>
          <w:rFonts w:ascii="Times New Roman" w:hAnsi="Times New Roman" w:cs="Times New Roman"/>
          <w:sz w:val="28"/>
          <w:szCs w:val="28"/>
        </w:rPr>
        <w:t xml:space="preserve"> одной из мер ответственности, указанной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3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3E3709">
        <w:rPr>
          <w:rFonts w:ascii="Times New Roman" w:hAnsi="Times New Roman" w:cs="Times New Roman"/>
          <w:sz w:val="28"/>
          <w:szCs w:val="28"/>
        </w:rPr>
        <w:t xml:space="preserve">, являются поступившие в </w:t>
      </w:r>
      <w:r w:rsidRPr="0093165A">
        <w:rPr>
          <w:rFonts w:ascii="Times New Roman" w:hAnsi="Times New Roman" w:cs="Times New Roman"/>
          <w:sz w:val="28"/>
          <w:szCs w:val="28"/>
        </w:rPr>
        <w:t>Нижнетанайский сельский Совет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E3709">
        <w:rPr>
          <w:rFonts w:ascii="Times New Roman" w:hAnsi="Times New Roman" w:cs="Times New Roman"/>
          <w:sz w:val="28"/>
          <w:szCs w:val="28"/>
        </w:rPr>
        <w:t xml:space="preserve">заявление Губернатора края о применении одной из мер ответственности, указанной в 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E3709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E37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3E3709">
        <w:rPr>
          <w:rFonts w:ascii="Times New Roman" w:hAnsi="Times New Roman" w:cs="Times New Roman"/>
          <w:sz w:val="28"/>
          <w:szCs w:val="28"/>
        </w:rPr>
        <w:t xml:space="preserve">, решение суда в случае, если вопросы об установлении фактов недостоверности и неполноты сведений о доходах, расходах, об имуществе и обязательствах имущественного характера, представленных </w:t>
      </w:r>
      <w:r w:rsidRPr="00D91477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91477">
        <w:rPr>
          <w:rFonts w:ascii="Times New Roman" w:hAnsi="Times New Roman" w:cs="Times New Roman"/>
          <w:sz w:val="28"/>
          <w:szCs w:val="28"/>
        </w:rPr>
        <w:t>, замещающи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147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91477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3709">
        <w:rPr>
          <w:rFonts w:ascii="Times New Roman" w:hAnsi="Times New Roman" w:cs="Times New Roman"/>
          <w:sz w:val="28"/>
          <w:szCs w:val="28"/>
        </w:rPr>
        <w:t>, рассматривались в судебном порядке, сведения, поступившие из органов прокуратуры по результатам надзорных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(далее – Основания)</w:t>
      </w:r>
      <w:r w:rsidRPr="003E3709">
        <w:rPr>
          <w:rFonts w:ascii="Times New Roman" w:hAnsi="Times New Roman" w:cs="Times New Roman"/>
          <w:sz w:val="28"/>
          <w:szCs w:val="28"/>
        </w:rPr>
        <w:t>.</w:t>
      </w:r>
    </w:p>
    <w:p w:rsidR="004E5191" w:rsidRDefault="004E5191" w:rsidP="00CB78F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A5B8C">
        <w:rPr>
          <w:rFonts w:ascii="Times New Roman" w:hAnsi="Times New Roman" w:cs="Times New Roman"/>
          <w:sz w:val="28"/>
          <w:szCs w:val="28"/>
        </w:rPr>
        <w:t xml:space="preserve">. Срок рассмотрения вопроса о применении мер ответственности к </w:t>
      </w:r>
      <w:r w:rsidRPr="00501909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7308">
        <w:rPr>
          <w:rFonts w:ascii="Times New Roman" w:hAnsi="Times New Roman" w:cs="Times New Roman"/>
          <w:sz w:val="28"/>
          <w:szCs w:val="28"/>
        </w:rPr>
        <w:t xml:space="preserve"> не может превышать 30 дней со дня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165A">
        <w:rPr>
          <w:rFonts w:ascii="Times New Roman" w:hAnsi="Times New Roman" w:cs="Times New Roman"/>
          <w:sz w:val="28"/>
          <w:szCs w:val="28"/>
        </w:rPr>
        <w:t>Нижнетанайский сельский Совет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основания, указанного в пункте 4 настоящего Порядка, в </w:t>
      </w:r>
      <w:r w:rsidRPr="00817308">
        <w:rPr>
          <w:rFonts w:ascii="Times New Roman" w:hAnsi="Times New Roman" w:cs="Times New Roman"/>
          <w:sz w:val="28"/>
          <w:szCs w:val="28"/>
        </w:rPr>
        <w:t xml:space="preserve">случае, если </w:t>
      </w:r>
      <w:r>
        <w:rPr>
          <w:rFonts w:ascii="Times New Roman" w:hAnsi="Times New Roman" w:cs="Times New Roman"/>
          <w:sz w:val="28"/>
          <w:szCs w:val="28"/>
        </w:rPr>
        <w:t>основание</w:t>
      </w:r>
      <w:r w:rsidRPr="00817308">
        <w:rPr>
          <w:rFonts w:ascii="Times New Roman" w:hAnsi="Times New Roman" w:cs="Times New Roman"/>
          <w:sz w:val="28"/>
          <w:szCs w:val="28"/>
        </w:rPr>
        <w:t xml:space="preserve"> поступил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7308">
        <w:rPr>
          <w:rFonts w:ascii="Times New Roman" w:hAnsi="Times New Roman" w:cs="Times New Roman"/>
          <w:sz w:val="28"/>
          <w:szCs w:val="28"/>
        </w:rPr>
        <w:t xml:space="preserve"> в период между </w:t>
      </w:r>
      <w:r>
        <w:rPr>
          <w:rFonts w:ascii="Times New Roman" w:hAnsi="Times New Roman" w:cs="Times New Roman"/>
          <w:sz w:val="28"/>
          <w:szCs w:val="28"/>
        </w:rPr>
        <w:t>сессиями</w:t>
      </w:r>
      <w:r w:rsidRPr="001C135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Нижнетанайского сельского</w:t>
      </w:r>
      <w:r w:rsidRPr="0093165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65A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17308">
        <w:rPr>
          <w:rFonts w:ascii="Times New Roman" w:hAnsi="Times New Roman" w:cs="Times New Roman"/>
          <w:sz w:val="28"/>
          <w:szCs w:val="28"/>
        </w:rPr>
        <w:t>- не позднее чем через</w:t>
      </w:r>
      <w:r>
        <w:rPr>
          <w:rFonts w:ascii="Times New Roman" w:hAnsi="Times New Roman" w:cs="Times New Roman"/>
          <w:sz w:val="28"/>
          <w:szCs w:val="28"/>
        </w:rPr>
        <w:t xml:space="preserve"> 3 месяца со дня ее поступления.</w:t>
      </w:r>
    </w:p>
    <w:p w:rsidR="004E5191" w:rsidRDefault="004E5191" w:rsidP="00CB78FE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6. Меры ответственности применяются не позднее трех лет со дня представления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ом</w:t>
      </w:r>
      <w:r w:rsidRPr="00D91477">
        <w:rPr>
          <w:rFonts w:ascii="Times New Roman" w:hAnsi="Times New Roman"/>
          <w:sz w:val="28"/>
          <w:szCs w:val="28"/>
        </w:rPr>
        <w:t>, замещающи</w:t>
      </w:r>
      <w:r>
        <w:rPr>
          <w:rFonts w:ascii="Times New Roman" w:hAnsi="Times New Roman"/>
          <w:sz w:val="28"/>
          <w:szCs w:val="28"/>
        </w:rPr>
        <w:t>м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ь,</w:t>
      </w:r>
      <w:r>
        <w:rPr>
          <w:rFonts w:ascii="Times New Roman" w:hAnsi="Times New Roman"/>
          <w:sz w:val="28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E5191" w:rsidRDefault="004E5191" w:rsidP="00CB78F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Решение о применении меры ответственности подлежит рассмотрению на </w:t>
      </w:r>
      <w:r w:rsidRPr="003A7973">
        <w:rPr>
          <w:rFonts w:ascii="Times New Roman" w:hAnsi="Times New Roman" w:cs="Times New Roman"/>
          <w:sz w:val="28"/>
          <w:szCs w:val="28"/>
        </w:rPr>
        <w:t>открытом</w:t>
      </w:r>
      <w:r>
        <w:rPr>
          <w:rFonts w:ascii="Times New Roman" w:hAnsi="Times New Roman" w:cs="Times New Roman"/>
          <w:sz w:val="28"/>
          <w:szCs w:val="28"/>
        </w:rPr>
        <w:t xml:space="preserve"> заседании Нижнетанайского сельского</w:t>
      </w:r>
      <w:r w:rsidRPr="0093165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65A">
        <w:rPr>
          <w:rFonts w:ascii="Times New Roman" w:hAnsi="Times New Roman" w:cs="Times New Roman"/>
          <w:sz w:val="28"/>
          <w:szCs w:val="28"/>
        </w:rPr>
        <w:t xml:space="preserve"> депутатов</w:t>
      </w:r>
    </w:p>
    <w:p w:rsidR="004E5191" w:rsidRDefault="004E5191" w:rsidP="00195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Заседание Нижнетанайского сельского</w:t>
      </w:r>
      <w:r w:rsidRPr="0093165A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93165A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вопросу принятия решения о применении к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 xml:space="preserve">ь, меры ответственности (далее - Заседание) назначается в течение 10 дней с момента поступления в </w:t>
      </w:r>
      <w:r w:rsidRPr="0093165A">
        <w:rPr>
          <w:rFonts w:ascii="Times New Roman" w:hAnsi="Times New Roman"/>
          <w:sz w:val="28"/>
          <w:szCs w:val="28"/>
        </w:rPr>
        <w:t>Нижнетанайский сельский Совет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оснований, указанных в пункте 4 настоящего Порядка.</w:t>
      </w:r>
    </w:p>
    <w:p w:rsidR="004E5191" w:rsidRPr="00FF0486" w:rsidRDefault="004E5191" w:rsidP="00195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486">
        <w:rPr>
          <w:rFonts w:ascii="Times New Roman" w:hAnsi="Times New Roman"/>
          <w:sz w:val="28"/>
          <w:szCs w:val="28"/>
        </w:rPr>
        <w:t>При назначении даты Заседания должна обеспечиваться возможность участия в нем лица, в отношении которого рассматривается вопрос о применении меры ответственности, с учетом срока установленного пунктом 5 настоящего Порядка.</w:t>
      </w:r>
    </w:p>
    <w:p w:rsidR="004E5191" w:rsidRPr="00FF0486" w:rsidRDefault="004E5191" w:rsidP="00195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486">
        <w:rPr>
          <w:rFonts w:ascii="Times New Roman" w:hAnsi="Times New Roman"/>
          <w:sz w:val="28"/>
          <w:szCs w:val="28"/>
        </w:rPr>
        <w:t>Лицо, в отношении которого рассматривается вопрос о применении меры ответственности, извещается о дате и месте заседания способом, обеспечивающим фиксирование извещения или вызова и его вручение адресату.</w:t>
      </w:r>
    </w:p>
    <w:p w:rsidR="004E5191" w:rsidRDefault="004E5191" w:rsidP="00195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0486">
        <w:rPr>
          <w:rFonts w:ascii="Times New Roman" w:hAnsi="Times New Roman"/>
          <w:sz w:val="28"/>
          <w:szCs w:val="28"/>
        </w:rPr>
        <w:t>Неявка извещенного лица, в отношении которого рассматривается вопрос о применении меры ответственности, не является препятствием для проведения Заседания.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5191" w:rsidRDefault="004E5191" w:rsidP="008D3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6A6D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DC9">
        <w:rPr>
          <w:rFonts w:ascii="Times New Roman" w:hAnsi="Times New Roman"/>
          <w:sz w:val="28"/>
          <w:szCs w:val="28"/>
        </w:rPr>
        <w:t>Решение о применении мер</w:t>
      </w:r>
      <w:r>
        <w:rPr>
          <w:rFonts w:ascii="Times New Roman" w:hAnsi="Times New Roman"/>
          <w:sz w:val="28"/>
          <w:szCs w:val="28"/>
        </w:rPr>
        <w:t>ы</w:t>
      </w:r>
      <w:r w:rsidRPr="006A6DC9">
        <w:rPr>
          <w:rFonts w:ascii="Times New Roman" w:hAnsi="Times New Roman"/>
          <w:sz w:val="28"/>
          <w:szCs w:val="28"/>
        </w:rPr>
        <w:t xml:space="preserve"> ответственности принимается </w:t>
      </w:r>
      <w:r>
        <w:rPr>
          <w:rFonts w:ascii="Times New Roman" w:hAnsi="Times New Roman"/>
          <w:sz w:val="28"/>
          <w:szCs w:val="28"/>
        </w:rPr>
        <w:t xml:space="preserve">отдельно </w:t>
      </w:r>
      <w:r w:rsidRPr="00DD690B">
        <w:rPr>
          <w:rFonts w:ascii="Times New Roman" w:hAnsi="Times New Roman"/>
          <w:sz w:val="28"/>
          <w:szCs w:val="28"/>
        </w:rPr>
        <w:t>в отношении каждого</w:t>
      </w:r>
      <w:r w:rsidRPr="00DD69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а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его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 xml:space="preserve">ь, </w:t>
      </w:r>
      <w:r w:rsidRPr="00DD690B">
        <w:rPr>
          <w:rFonts w:ascii="Times New Roman" w:hAnsi="Times New Roman"/>
          <w:sz w:val="28"/>
          <w:szCs w:val="28"/>
        </w:rPr>
        <w:t xml:space="preserve">путем </w:t>
      </w:r>
      <w:r w:rsidRPr="003A7973">
        <w:rPr>
          <w:rFonts w:ascii="Times New Roman" w:hAnsi="Times New Roman"/>
          <w:sz w:val="28"/>
          <w:szCs w:val="28"/>
        </w:rPr>
        <w:t>открытого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90B">
        <w:rPr>
          <w:rFonts w:ascii="Times New Roman" w:hAnsi="Times New Roman"/>
          <w:sz w:val="28"/>
          <w:szCs w:val="28"/>
        </w:rPr>
        <w:t>голосования большинством голосов</w:t>
      </w:r>
      <w:r w:rsidRPr="006A6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установленной численности депутатов Нижнетанайского сельского</w:t>
      </w:r>
      <w:r w:rsidRPr="0093165A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93165A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>, в соответствии Регламентом Нижнетанайского сельского</w:t>
      </w:r>
      <w:r w:rsidRPr="0093165A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93165A">
        <w:rPr>
          <w:rFonts w:ascii="Times New Roman" w:hAnsi="Times New Roman"/>
          <w:sz w:val="28"/>
          <w:szCs w:val="28"/>
        </w:rPr>
        <w:t xml:space="preserve"> депутатов</w:t>
      </w:r>
    </w:p>
    <w:p w:rsidR="004E5191" w:rsidRDefault="004E5191" w:rsidP="00CB7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21907">
        <w:rPr>
          <w:rFonts w:ascii="Times New Roman" w:hAnsi="Times New Roman" w:cs="Times New Roman"/>
          <w:sz w:val="28"/>
          <w:szCs w:val="28"/>
        </w:rPr>
        <w:t>. Депутат, выборное должностное лицо местного самоуправления в решении вопроса о применении к нему одной из мер ответственности участие не принимает.</w:t>
      </w:r>
    </w:p>
    <w:p w:rsidR="004E5191" w:rsidRDefault="004E5191" w:rsidP="00AF4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7134BB">
        <w:rPr>
          <w:rFonts w:ascii="Times New Roman" w:hAnsi="Times New Roman"/>
          <w:sz w:val="28"/>
          <w:szCs w:val="28"/>
        </w:rPr>
        <w:t xml:space="preserve">Решение о применении к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ь,</w:t>
      </w:r>
      <w:r w:rsidRPr="007134BB">
        <w:rPr>
          <w:rFonts w:ascii="Times New Roman" w:hAnsi="Times New Roman"/>
          <w:sz w:val="28"/>
          <w:szCs w:val="28"/>
        </w:rPr>
        <w:t xml:space="preserve"> мер ответственности принимается </w:t>
      </w:r>
      <w:r>
        <w:rPr>
          <w:rFonts w:ascii="Times New Roman" w:hAnsi="Times New Roman"/>
          <w:sz w:val="28"/>
          <w:szCs w:val="28"/>
        </w:rPr>
        <w:t xml:space="preserve">с учетом характера совершенного правонарушения, его тяжести, обстоятельств, при которых оно совершено, соблюдения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ом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им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 других ограничений, запретов, исполнения обязанностей, установленных в целях противодействия коррупции</w:t>
      </w:r>
      <w:r w:rsidRPr="007134BB">
        <w:rPr>
          <w:rFonts w:ascii="Times New Roman" w:hAnsi="Times New Roman"/>
          <w:sz w:val="28"/>
          <w:szCs w:val="28"/>
        </w:rPr>
        <w:t>.</w:t>
      </w:r>
    </w:p>
    <w:p w:rsidR="004E5191" w:rsidRPr="007134BB" w:rsidRDefault="004E5191" w:rsidP="00CB78F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0A5B8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Председательствующим в Заседании является депутат, осуществляющий полномочия председателя Нижнетанайского сельского</w:t>
      </w:r>
      <w:r w:rsidRPr="0093165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65A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523DD">
        <w:rPr>
          <w:rFonts w:ascii="Times New Roman" w:hAnsi="Times New Roman" w:cs="Times New Roman"/>
          <w:sz w:val="28"/>
          <w:szCs w:val="28"/>
        </w:rPr>
        <w:t xml:space="preserve">а в случае </w:t>
      </w:r>
      <w:r>
        <w:rPr>
          <w:rFonts w:ascii="Times New Roman" w:hAnsi="Times New Roman" w:cs="Times New Roman"/>
          <w:sz w:val="28"/>
          <w:szCs w:val="28"/>
        </w:rPr>
        <w:t>его отсутствия либо рассмотрения вопроса о применении к нему меры ответственности Заседа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ние ведет заместитель председателя Нижнетанайского сельского</w:t>
      </w:r>
      <w:r w:rsidRPr="0093165A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65A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52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- Председательствующий</w:t>
      </w:r>
      <w:r w:rsidRPr="00C452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191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6011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Председательствующий:</w:t>
      </w:r>
    </w:p>
    <w:p w:rsidR="004E5191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Озвучивает поступившие в </w:t>
      </w:r>
      <w:r w:rsidRPr="0093165A">
        <w:rPr>
          <w:rFonts w:ascii="Times New Roman" w:hAnsi="Times New Roman"/>
          <w:sz w:val="28"/>
          <w:szCs w:val="28"/>
        </w:rPr>
        <w:t>Нижнетанайский сельский Совет депутатов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Основания для рассмотрения вопроса о принятия решения о применении к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ь, меры ответственности.</w:t>
      </w:r>
    </w:p>
    <w:p w:rsidR="004E5191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Доводит до депутатов сведения о </w:t>
      </w:r>
      <w:r w:rsidRPr="003A7973">
        <w:rPr>
          <w:rFonts w:ascii="Times New Roman" w:hAnsi="Times New Roman"/>
          <w:sz w:val="28"/>
          <w:szCs w:val="28"/>
        </w:rPr>
        <w:t>наличии или отсутствии</w:t>
      </w:r>
      <w:r>
        <w:rPr>
          <w:rFonts w:ascii="Times New Roman" w:hAnsi="Times New Roman"/>
          <w:sz w:val="28"/>
          <w:szCs w:val="28"/>
        </w:rPr>
        <w:t xml:space="preserve"> информации о соблюдении лицом, </w:t>
      </w:r>
      <w:r w:rsidRPr="00D91477">
        <w:rPr>
          <w:rFonts w:ascii="Times New Roman" w:hAnsi="Times New Roman"/>
          <w:sz w:val="28"/>
          <w:szCs w:val="28"/>
        </w:rPr>
        <w:t>замещающ</w:t>
      </w:r>
      <w:r>
        <w:rPr>
          <w:rFonts w:ascii="Times New Roman" w:hAnsi="Times New Roman"/>
          <w:sz w:val="28"/>
          <w:szCs w:val="28"/>
        </w:rPr>
        <w:t>им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 xml:space="preserve">ь, </w:t>
      </w:r>
      <w:r w:rsidRPr="00FF0486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4DC">
        <w:rPr>
          <w:rFonts w:ascii="Times New Roman" w:hAnsi="Times New Roman"/>
          <w:sz w:val="28"/>
          <w:szCs w:val="28"/>
        </w:rPr>
        <w:t>ограничений</w:t>
      </w:r>
      <w:r>
        <w:rPr>
          <w:rFonts w:ascii="Times New Roman" w:hAnsi="Times New Roman"/>
          <w:sz w:val="28"/>
          <w:szCs w:val="28"/>
        </w:rPr>
        <w:t>, запретов, об исполнении им обязанностей, установленных в целях противодействия коррупции.</w:t>
      </w:r>
    </w:p>
    <w:p w:rsidR="004E5191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Предоставляет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ь, возможность дать объяснения по факту совершения правонарушения, пояснить обстоятельства, при которых оно совершено.</w:t>
      </w:r>
      <w:r w:rsidRPr="00AF48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D91477">
        <w:rPr>
          <w:rFonts w:ascii="Times New Roman" w:hAnsi="Times New Roman"/>
          <w:sz w:val="28"/>
          <w:szCs w:val="28"/>
        </w:rPr>
        <w:t>иц</w:t>
      </w:r>
      <w:r>
        <w:rPr>
          <w:rFonts w:ascii="Times New Roman" w:hAnsi="Times New Roman"/>
          <w:sz w:val="28"/>
          <w:szCs w:val="28"/>
        </w:rPr>
        <w:t>о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ее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>лжность, вправе предоставить дополнительную информацию и материалы по факту совершенного правонарушения.</w:t>
      </w:r>
    </w:p>
    <w:p w:rsidR="004E5191" w:rsidRPr="00160113" w:rsidRDefault="004E5191" w:rsidP="00C452DA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</w:t>
      </w:r>
      <w:r w:rsidRPr="00160113">
        <w:rPr>
          <w:rFonts w:ascii="Times New Roman" w:hAnsi="Times New Roman" w:cs="Times New Roman"/>
          <w:sz w:val="28"/>
          <w:szCs w:val="28"/>
        </w:rPr>
        <w:t>азъясняет присутствующим</w:t>
      </w:r>
      <w:r>
        <w:rPr>
          <w:rFonts w:ascii="Times New Roman" w:hAnsi="Times New Roman" w:cs="Times New Roman"/>
          <w:sz w:val="28"/>
          <w:szCs w:val="28"/>
        </w:rPr>
        <w:t xml:space="preserve"> в Заседании</w:t>
      </w:r>
      <w:r w:rsidRPr="00160113">
        <w:rPr>
          <w:rFonts w:ascii="Times New Roman" w:hAnsi="Times New Roman" w:cs="Times New Roman"/>
          <w:sz w:val="28"/>
          <w:szCs w:val="28"/>
        </w:rPr>
        <w:t xml:space="preserve"> депутатам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60113">
        <w:rPr>
          <w:rFonts w:ascii="Times New Roman" w:hAnsi="Times New Roman" w:cs="Times New Roman"/>
          <w:sz w:val="28"/>
          <w:szCs w:val="28"/>
        </w:rPr>
        <w:t>недопустимост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60113">
        <w:rPr>
          <w:rFonts w:ascii="Times New Roman" w:hAnsi="Times New Roman" w:cs="Times New Roman"/>
          <w:sz w:val="28"/>
          <w:szCs w:val="28"/>
        </w:rPr>
        <w:t xml:space="preserve">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, а при его наличие предлагает принять меры в соответствии с законодательством о противодействии коррупции. </w:t>
      </w:r>
    </w:p>
    <w:p w:rsidR="004E5191" w:rsidRPr="00D1543D" w:rsidRDefault="004E5191" w:rsidP="00D1543D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</w:t>
      </w:r>
      <w:r w:rsidRPr="00160113">
        <w:rPr>
          <w:rFonts w:ascii="Times New Roman" w:hAnsi="Times New Roman"/>
          <w:sz w:val="28"/>
          <w:szCs w:val="28"/>
        </w:rPr>
        <w:t xml:space="preserve">редлагает депутатам и иным лицам, присутствующим на </w:t>
      </w:r>
      <w:r>
        <w:rPr>
          <w:rFonts w:ascii="Times New Roman" w:hAnsi="Times New Roman"/>
          <w:sz w:val="28"/>
          <w:szCs w:val="28"/>
        </w:rPr>
        <w:t>З</w:t>
      </w:r>
      <w:r w:rsidRPr="00160113">
        <w:rPr>
          <w:rFonts w:ascii="Times New Roman" w:hAnsi="Times New Roman"/>
          <w:sz w:val="28"/>
          <w:szCs w:val="28"/>
        </w:rPr>
        <w:t xml:space="preserve">аседании </w:t>
      </w:r>
      <w:r w:rsidRPr="00CA5EE1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Нижнетанайского сельского</w:t>
      </w:r>
      <w:r w:rsidRPr="0093165A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</w:t>
      </w:r>
      <w:r w:rsidRPr="0093165A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60113">
        <w:rPr>
          <w:rFonts w:ascii="Times New Roman" w:hAnsi="Times New Roman"/>
          <w:sz w:val="28"/>
          <w:szCs w:val="28"/>
        </w:rPr>
        <w:t xml:space="preserve">высказать мнения относительно </w:t>
      </w:r>
      <w:r>
        <w:rPr>
          <w:rFonts w:ascii="Times New Roman" w:hAnsi="Times New Roman"/>
          <w:sz w:val="28"/>
          <w:szCs w:val="28"/>
        </w:rPr>
        <w:t xml:space="preserve">рассматриваемого вопроса. </w:t>
      </w:r>
    </w:p>
    <w:p w:rsidR="004E5191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Выносит на голосование вопрос о применении к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ь, одной из мер</w:t>
      </w:r>
      <w:r w:rsidRPr="00491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ответственности.</w:t>
      </w:r>
    </w:p>
    <w:p w:rsidR="004E5191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</w:t>
      </w:r>
      <w:r w:rsidRPr="00DD690B">
        <w:rPr>
          <w:rFonts w:ascii="Times New Roman" w:hAnsi="Times New Roman"/>
          <w:sz w:val="28"/>
          <w:szCs w:val="28"/>
        </w:rPr>
        <w:t>большинством голосов</w:t>
      </w:r>
      <w:r w:rsidRPr="006A6D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установленной численности депутатов не принято решение о применении к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 xml:space="preserve">ь, предложенной меры ответственности, Председательствующий выносит на голосование предложение о применении к лицу иной меры ответственности, предусмотренной пунктом 2 настоящего Порядка. </w:t>
      </w:r>
    </w:p>
    <w:p w:rsidR="004E5191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В принятом решении указывается мера ответственности применяемая к лицу, замещающему муниципальную должность. </w:t>
      </w:r>
    </w:p>
    <w:p w:rsidR="004E5191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Решение о применении к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ь, меры</w:t>
      </w:r>
      <w:r w:rsidRPr="00491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ответственности </w:t>
      </w:r>
      <w:r w:rsidRPr="009822B8">
        <w:rPr>
          <w:rFonts w:ascii="Times New Roman" w:hAnsi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/>
          <w:sz w:val="28"/>
          <w:szCs w:val="28"/>
        </w:rPr>
        <w:t>в день, следующий за днем его официального обнародования.</w:t>
      </w:r>
    </w:p>
    <w:p w:rsidR="004E5191" w:rsidRDefault="004E5191" w:rsidP="00A8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Информация о применении к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ь, меры ответственности размещается на официальном сайте органа местного самоуправления муниципального образования в информационно-телекоммуникационной сети «Интернет» в десятидневный срок со дня принятия.</w:t>
      </w:r>
    </w:p>
    <w:p w:rsidR="004E5191" w:rsidRDefault="004E5191" w:rsidP="008308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Копия решения о применении меры ответственности в течение 5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   </w:t>
      </w:r>
    </w:p>
    <w:p w:rsidR="004E5191" w:rsidRDefault="004E5191" w:rsidP="00B658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Копия решения о применении к </w:t>
      </w:r>
      <w:r w:rsidRPr="00D91477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>у</w:t>
      </w:r>
      <w:r w:rsidRPr="00D91477">
        <w:rPr>
          <w:rFonts w:ascii="Times New Roman" w:hAnsi="Times New Roman"/>
          <w:sz w:val="28"/>
          <w:szCs w:val="28"/>
        </w:rPr>
        <w:t>, замещающ</w:t>
      </w:r>
      <w:r>
        <w:rPr>
          <w:rFonts w:ascii="Times New Roman" w:hAnsi="Times New Roman"/>
          <w:sz w:val="28"/>
          <w:szCs w:val="28"/>
        </w:rPr>
        <w:t>ему</w:t>
      </w:r>
      <w:r w:rsidRPr="00D9147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>ую</w:t>
      </w:r>
      <w:r w:rsidRPr="00D9147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 xml:space="preserve">ь, одной из мер ответственности, в течение пяти дней со дня его принятия направляется Губернатору края или в орган прокуратуры, инициировавший рассмотрение вопроса. </w:t>
      </w:r>
    </w:p>
    <w:p w:rsidR="004E5191" w:rsidRPr="002E254F" w:rsidRDefault="004E5191" w:rsidP="00C452DA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sectPr w:rsidR="004E5191" w:rsidRPr="002E254F" w:rsidSect="00C452DA">
      <w:footerReference w:type="default" r:id="rId9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191" w:rsidRDefault="004E5191" w:rsidP="008D6F05">
      <w:pPr>
        <w:spacing w:after="0" w:line="240" w:lineRule="auto"/>
      </w:pPr>
      <w:r>
        <w:separator/>
      </w:r>
    </w:p>
  </w:endnote>
  <w:endnote w:type="continuationSeparator" w:id="0">
    <w:p w:rsidR="004E5191" w:rsidRDefault="004E5191" w:rsidP="008D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191" w:rsidRDefault="004E5191" w:rsidP="004C6904">
    <w:pPr>
      <w:tabs>
        <w:tab w:val="center" w:pos="4677"/>
        <w:tab w:val="left" w:pos="7797"/>
        <w:tab w:val="right" w:pos="9355"/>
      </w:tabs>
      <w:spacing w:after="0" w:line="240" w:lineRule="auto"/>
      <w:jc w:val="both"/>
      <w:rPr>
        <w:rFonts w:ascii="Times New Roman" w:hAnsi="Times New Roman"/>
        <w:sz w:val="16"/>
        <w:szCs w:val="16"/>
        <w:lang w:eastAsia="ru-RU"/>
      </w:rPr>
    </w:pPr>
  </w:p>
  <w:p w:rsidR="004E5191" w:rsidRPr="004C6904" w:rsidRDefault="004E5191" w:rsidP="004C6904">
    <w:pPr>
      <w:tabs>
        <w:tab w:val="center" w:pos="4677"/>
        <w:tab w:val="left" w:pos="7797"/>
        <w:tab w:val="right" w:pos="9355"/>
      </w:tabs>
      <w:spacing w:after="0" w:line="240" w:lineRule="auto"/>
      <w:jc w:val="both"/>
      <w:rPr>
        <w:rFonts w:ascii="Times New Roman" w:hAnsi="Times New Roman"/>
        <w:sz w:val="16"/>
        <w:szCs w:val="16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191" w:rsidRDefault="004E5191" w:rsidP="008D6F05">
      <w:pPr>
        <w:spacing w:after="0" w:line="240" w:lineRule="auto"/>
      </w:pPr>
      <w:r>
        <w:separator/>
      </w:r>
    </w:p>
  </w:footnote>
  <w:footnote w:type="continuationSeparator" w:id="0">
    <w:p w:rsidR="004E5191" w:rsidRDefault="004E5191" w:rsidP="008D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F3C"/>
    <w:multiLevelType w:val="hybridMultilevel"/>
    <w:tmpl w:val="8C94A12E"/>
    <w:lvl w:ilvl="0" w:tplc="E04A021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">
    <w:nsid w:val="0D4132E6"/>
    <w:multiLevelType w:val="multilevel"/>
    <w:tmpl w:val="B0E4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A19AC"/>
    <w:multiLevelType w:val="multilevel"/>
    <w:tmpl w:val="059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81CBE"/>
    <w:multiLevelType w:val="multilevel"/>
    <w:tmpl w:val="DCF2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7611B"/>
    <w:multiLevelType w:val="multilevel"/>
    <w:tmpl w:val="173A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5D7D00"/>
    <w:multiLevelType w:val="multilevel"/>
    <w:tmpl w:val="7FB4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EC20228"/>
    <w:multiLevelType w:val="multilevel"/>
    <w:tmpl w:val="DAB8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B7C50B5"/>
    <w:multiLevelType w:val="multilevel"/>
    <w:tmpl w:val="0D664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B51032"/>
    <w:multiLevelType w:val="multilevel"/>
    <w:tmpl w:val="F7E6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27323"/>
    <w:multiLevelType w:val="multilevel"/>
    <w:tmpl w:val="C526C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016"/>
    <w:rsid w:val="00002316"/>
    <w:rsid w:val="00011DDD"/>
    <w:rsid w:val="000203D8"/>
    <w:rsid w:val="00021907"/>
    <w:rsid w:val="000223A8"/>
    <w:rsid w:val="000267AF"/>
    <w:rsid w:val="0004203F"/>
    <w:rsid w:val="00063739"/>
    <w:rsid w:val="000760D6"/>
    <w:rsid w:val="000811E5"/>
    <w:rsid w:val="00084269"/>
    <w:rsid w:val="000A5A00"/>
    <w:rsid w:val="000A5B8C"/>
    <w:rsid w:val="000C1BEF"/>
    <w:rsid w:val="000C2D6F"/>
    <w:rsid w:val="000C4349"/>
    <w:rsid w:val="000D012C"/>
    <w:rsid w:val="000E0030"/>
    <w:rsid w:val="000F51CB"/>
    <w:rsid w:val="001216A8"/>
    <w:rsid w:val="00125E43"/>
    <w:rsid w:val="001313A7"/>
    <w:rsid w:val="001458FB"/>
    <w:rsid w:val="00147C26"/>
    <w:rsid w:val="00160113"/>
    <w:rsid w:val="00171A3C"/>
    <w:rsid w:val="0017388A"/>
    <w:rsid w:val="00175D87"/>
    <w:rsid w:val="00185AF7"/>
    <w:rsid w:val="0019531F"/>
    <w:rsid w:val="001B0D36"/>
    <w:rsid w:val="001B5375"/>
    <w:rsid w:val="001B6567"/>
    <w:rsid w:val="001C0D99"/>
    <w:rsid w:val="001C1356"/>
    <w:rsid w:val="001C65F6"/>
    <w:rsid w:val="001C72AF"/>
    <w:rsid w:val="001E06C4"/>
    <w:rsid w:val="001E2184"/>
    <w:rsid w:val="00200BE4"/>
    <w:rsid w:val="002062C5"/>
    <w:rsid w:val="002062D3"/>
    <w:rsid w:val="002077FB"/>
    <w:rsid w:val="00215999"/>
    <w:rsid w:val="00224CB5"/>
    <w:rsid w:val="00227712"/>
    <w:rsid w:val="00230502"/>
    <w:rsid w:val="00230BEC"/>
    <w:rsid w:val="0023282A"/>
    <w:rsid w:val="002416E9"/>
    <w:rsid w:val="002454AB"/>
    <w:rsid w:val="00250068"/>
    <w:rsid w:val="00251DE0"/>
    <w:rsid w:val="00255A77"/>
    <w:rsid w:val="002731E4"/>
    <w:rsid w:val="00274522"/>
    <w:rsid w:val="00277EBB"/>
    <w:rsid w:val="002813D5"/>
    <w:rsid w:val="00296D79"/>
    <w:rsid w:val="002C1FCA"/>
    <w:rsid w:val="002C4BFE"/>
    <w:rsid w:val="002D1AA4"/>
    <w:rsid w:val="002E2209"/>
    <w:rsid w:val="002E254F"/>
    <w:rsid w:val="0030050D"/>
    <w:rsid w:val="00305D9D"/>
    <w:rsid w:val="003138D9"/>
    <w:rsid w:val="00317E6F"/>
    <w:rsid w:val="00323F2F"/>
    <w:rsid w:val="00325F4F"/>
    <w:rsid w:val="00327DFB"/>
    <w:rsid w:val="0033208F"/>
    <w:rsid w:val="003344D5"/>
    <w:rsid w:val="00345EB6"/>
    <w:rsid w:val="00357C23"/>
    <w:rsid w:val="003727EB"/>
    <w:rsid w:val="00372CE8"/>
    <w:rsid w:val="00374433"/>
    <w:rsid w:val="003746AB"/>
    <w:rsid w:val="00377697"/>
    <w:rsid w:val="003872B7"/>
    <w:rsid w:val="003971F0"/>
    <w:rsid w:val="003A7973"/>
    <w:rsid w:val="003B5DEC"/>
    <w:rsid w:val="003C08CB"/>
    <w:rsid w:val="003E3709"/>
    <w:rsid w:val="004062A2"/>
    <w:rsid w:val="00407D86"/>
    <w:rsid w:val="004111BE"/>
    <w:rsid w:val="00440AC4"/>
    <w:rsid w:val="00444056"/>
    <w:rsid w:val="00451A59"/>
    <w:rsid w:val="004523DD"/>
    <w:rsid w:val="00452763"/>
    <w:rsid w:val="00457C65"/>
    <w:rsid w:val="00462025"/>
    <w:rsid w:val="00467C4C"/>
    <w:rsid w:val="00471410"/>
    <w:rsid w:val="00490FB5"/>
    <w:rsid w:val="004918AD"/>
    <w:rsid w:val="00491E87"/>
    <w:rsid w:val="00495432"/>
    <w:rsid w:val="004A425A"/>
    <w:rsid w:val="004A5E93"/>
    <w:rsid w:val="004B57A6"/>
    <w:rsid w:val="004C6904"/>
    <w:rsid w:val="004E5191"/>
    <w:rsid w:val="004F4D97"/>
    <w:rsid w:val="004F54DC"/>
    <w:rsid w:val="004F7C61"/>
    <w:rsid w:val="00501909"/>
    <w:rsid w:val="005033EF"/>
    <w:rsid w:val="0051215F"/>
    <w:rsid w:val="005164CD"/>
    <w:rsid w:val="00523815"/>
    <w:rsid w:val="005374A8"/>
    <w:rsid w:val="00547EC6"/>
    <w:rsid w:val="005650A4"/>
    <w:rsid w:val="00570DC8"/>
    <w:rsid w:val="00571B39"/>
    <w:rsid w:val="00571E69"/>
    <w:rsid w:val="00580880"/>
    <w:rsid w:val="00585E64"/>
    <w:rsid w:val="005A4156"/>
    <w:rsid w:val="005B2ACB"/>
    <w:rsid w:val="005B57C8"/>
    <w:rsid w:val="005C77F3"/>
    <w:rsid w:val="005F0308"/>
    <w:rsid w:val="005F677B"/>
    <w:rsid w:val="006009B9"/>
    <w:rsid w:val="00603F5D"/>
    <w:rsid w:val="00605D54"/>
    <w:rsid w:val="00612933"/>
    <w:rsid w:val="00613428"/>
    <w:rsid w:val="00621E0E"/>
    <w:rsid w:val="00631006"/>
    <w:rsid w:val="00636CE9"/>
    <w:rsid w:val="00671131"/>
    <w:rsid w:val="006732F9"/>
    <w:rsid w:val="00677A02"/>
    <w:rsid w:val="00682ACA"/>
    <w:rsid w:val="00685C95"/>
    <w:rsid w:val="00697CC4"/>
    <w:rsid w:val="006A2BD3"/>
    <w:rsid w:val="006A6DC9"/>
    <w:rsid w:val="006B43DF"/>
    <w:rsid w:val="006B5ECE"/>
    <w:rsid w:val="006C5B98"/>
    <w:rsid w:val="006C6FE3"/>
    <w:rsid w:val="006C79E9"/>
    <w:rsid w:val="006D1EF8"/>
    <w:rsid w:val="006D3EDB"/>
    <w:rsid w:val="006D5E52"/>
    <w:rsid w:val="006D765A"/>
    <w:rsid w:val="006E2790"/>
    <w:rsid w:val="006E415C"/>
    <w:rsid w:val="00703724"/>
    <w:rsid w:val="007134BB"/>
    <w:rsid w:val="00713C84"/>
    <w:rsid w:val="00732F2A"/>
    <w:rsid w:val="007442F6"/>
    <w:rsid w:val="00747909"/>
    <w:rsid w:val="007534A8"/>
    <w:rsid w:val="00754DAC"/>
    <w:rsid w:val="00762873"/>
    <w:rsid w:val="00792058"/>
    <w:rsid w:val="0079569F"/>
    <w:rsid w:val="00797258"/>
    <w:rsid w:val="007C2961"/>
    <w:rsid w:val="007D13E1"/>
    <w:rsid w:val="007D2096"/>
    <w:rsid w:val="007E1133"/>
    <w:rsid w:val="007F3174"/>
    <w:rsid w:val="00802B49"/>
    <w:rsid w:val="00812EA3"/>
    <w:rsid w:val="00815C71"/>
    <w:rsid w:val="00817308"/>
    <w:rsid w:val="008208C0"/>
    <w:rsid w:val="008244AA"/>
    <w:rsid w:val="00824AC4"/>
    <w:rsid w:val="00826260"/>
    <w:rsid w:val="008307B0"/>
    <w:rsid w:val="008308AE"/>
    <w:rsid w:val="0083788D"/>
    <w:rsid w:val="00840B76"/>
    <w:rsid w:val="00840F58"/>
    <w:rsid w:val="0084218D"/>
    <w:rsid w:val="00853436"/>
    <w:rsid w:val="00857548"/>
    <w:rsid w:val="00862281"/>
    <w:rsid w:val="0086373F"/>
    <w:rsid w:val="0088406D"/>
    <w:rsid w:val="00884822"/>
    <w:rsid w:val="00884AB6"/>
    <w:rsid w:val="008920CD"/>
    <w:rsid w:val="008A0BAC"/>
    <w:rsid w:val="008A71EE"/>
    <w:rsid w:val="008C53A2"/>
    <w:rsid w:val="008C77C1"/>
    <w:rsid w:val="008D33B0"/>
    <w:rsid w:val="008D6F05"/>
    <w:rsid w:val="008E23DF"/>
    <w:rsid w:val="008F2DDF"/>
    <w:rsid w:val="008F4D3C"/>
    <w:rsid w:val="0090482E"/>
    <w:rsid w:val="0090544B"/>
    <w:rsid w:val="00916F7A"/>
    <w:rsid w:val="0093165A"/>
    <w:rsid w:val="00937687"/>
    <w:rsid w:val="00952F7C"/>
    <w:rsid w:val="00960B32"/>
    <w:rsid w:val="00964A36"/>
    <w:rsid w:val="00973BC0"/>
    <w:rsid w:val="009822B8"/>
    <w:rsid w:val="00987730"/>
    <w:rsid w:val="009966CE"/>
    <w:rsid w:val="009A1DE1"/>
    <w:rsid w:val="009A54A1"/>
    <w:rsid w:val="009A679B"/>
    <w:rsid w:val="009B0664"/>
    <w:rsid w:val="009B0A3B"/>
    <w:rsid w:val="009C2EEC"/>
    <w:rsid w:val="009C7A39"/>
    <w:rsid w:val="009D3E85"/>
    <w:rsid w:val="009D6CBC"/>
    <w:rsid w:val="009E6266"/>
    <w:rsid w:val="009F1A6E"/>
    <w:rsid w:val="009F1AAF"/>
    <w:rsid w:val="00A147A7"/>
    <w:rsid w:val="00A20B7E"/>
    <w:rsid w:val="00A21A06"/>
    <w:rsid w:val="00A23D2E"/>
    <w:rsid w:val="00A40A7B"/>
    <w:rsid w:val="00A41CEB"/>
    <w:rsid w:val="00A522FE"/>
    <w:rsid w:val="00A6144E"/>
    <w:rsid w:val="00A6274D"/>
    <w:rsid w:val="00A669B5"/>
    <w:rsid w:val="00A717E5"/>
    <w:rsid w:val="00A80490"/>
    <w:rsid w:val="00AC43FE"/>
    <w:rsid w:val="00AC56F6"/>
    <w:rsid w:val="00AF484E"/>
    <w:rsid w:val="00AF4F21"/>
    <w:rsid w:val="00B00109"/>
    <w:rsid w:val="00B07DBF"/>
    <w:rsid w:val="00B10A2F"/>
    <w:rsid w:val="00B219BB"/>
    <w:rsid w:val="00B26824"/>
    <w:rsid w:val="00B27B6E"/>
    <w:rsid w:val="00B430CD"/>
    <w:rsid w:val="00B44FC7"/>
    <w:rsid w:val="00B4550F"/>
    <w:rsid w:val="00B56F76"/>
    <w:rsid w:val="00B62F35"/>
    <w:rsid w:val="00B658D9"/>
    <w:rsid w:val="00B76751"/>
    <w:rsid w:val="00B900E8"/>
    <w:rsid w:val="00B91EC1"/>
    <w:rsid w:val="00B945B0"/>
    <w:rsid w:val="00B96321"/>
    <w:rsid w:val="00BA018F"/>
    <w:rsid w:val="00BA3E02"/>
    <w:rsid w:val="00BD0AE2"/>
    <w:rsid w:val="00BD0D7F"/>
    <w:rsid w:val="00BD1FD9"/>
    <w:rsid w:val="00BD3AF0"/>
    <w:rsid w:val="00BE0631"/>
    <w:rsid w:val="00BE7ABF"/>
    <w:rsid w:val="00BF213F"/>
    <w:rsid w:val="00BF751D"/>
    <w:rsid w:val="00C07083"/>
    <w:rsid w:val="00C22514"/>
    <w:rsid w:val="00C26B60"/>
    <w:rsid w:val="00C27ACE"/>
    <w:rsid w:val="00C309F6"/>
    <w:rsid w:val="00C317C5"/>
    <w:rsid w:val="00C35DEB"/>
    <w:rsid w:val="00C452DA"/>
    <w:rsid w:val="00C4536B"/>
    <w:rsid w:val="00C52031"/>
    <w:rsid w:val="00C540F6"/>
    <w:rsid w:val="00C62EE5"/>
    <w:rsid w:val="00C66FA8"/>
    <w:rsid w:val="00C752F3"/>
    <w:rsid w:val="00C84E15"/>
    <w:rsid w:val="00CA5C82"/>
    <w:rsid w:val="00CA5EE1"/>
    <w:rsid w:val="00CB567F"/>
    <w:rsid w:val="00CB78FE"/>
    <w:rsid w:val="00CC05D0"/>
    <w:rsid w:val="00CD37D6"/>
    <w:rsid w:val="00CE00D7"/>
    <w:rsid w:val="00CE592E"/>
    <w:rsid w:val="00CF343F"/>
    <w:rsid w:val="00CF64B2"/>
    <w:rsid w:val="00CF73E0"/>
    <w:rsid w:val="00D02203"/>
    <w:rsid w:val="00D07B08"/>
    <w:rsid w:val="00D1543D"/>
    <w:rsid w:val="00D165F2"/>
    <w:rsid w:val="00D24B8F"/>
    <w:rsid w:val="00D4251C"/>
    <w:rsid w:val="00D467FF"/>
    <w:rsid w:val="00D50620"/>
    <w:rsid w:val="00D531F7"/>
    <w:rsid w:val="00D55016"/>
    <w:rsid w:val="00D625AF"/>
    <w:rsid w:val="00D6773D"/>
    <w:rsid w:val="00D72ED8"/>
    <w:rsid w:val="00D76FB9"/>
    <w:rsid w:val="00D871B0"/>
    <w:rsid w:val="00D8782D"/>
    <w:rsid w:val="00D91477"/>
    <w:rsid w:val="00D92893"/>
    <w:rsid w:val="00DB3C0C"/>
    <w:rsid w:val="00DB627D"/>
    <w:rsid w:val="00DC2C5B"/>
    <w:rsid w:val="00DC69AB"/>
    <w:rsid w:val="00DD136A"/>
    <w:rsid w:val="00DD3860"/>
    <w:rsid w:val="00DD690B"/>
    <w:rsid w:val="00DD7986"/>
    <w:rsid w:val="00DE0593"/>
    <w:rsid w:val="00DF3930"/>
    <w:rsid w:val="00E02853"/>
    <w:rsid w:val="00E0627D"/>
    <w:rsid w:val="00E0757F"/>
    <w:rsid w:val="00E138B3"/>
    <w:rsid w:val="00E421C9"/>
    <w:rsid w:val="00E44DF9"/>
    <w:rsid w:val="00E4502D"/>
    <w:rsid w:val="00E656DE"/>
    <w:rsid w:val="00E71752"/>
    <w:rsid w:val="00E86131"/>
    <w:rsid w:val="00E9299D"/>
    <w:rsid w:val="00EA43D7"/>
    <w:rsid w:val="00EA499A"/>
    <w:rsid w:val="00EB20BE"/>
    <w:rsid w:val="00EE39D1"/>
    <w:rsid w:val="00EF09C6"/>
    <w:rsid w:val="00F00114"/>
    <w:rsid w:val="00F05416"/>
    <w:rsid w:val="00F06F3F"/>
    <w:rsid w:val="00F0746C"/>
    <w:rsid w:val="00F1616E"/>
    <w:rsid w:val="00F40774"/>
    <w:rsid w:val="00F40C32"/>
    <w:rsid w:val="00F413F0"/>
    <w:rsid w:val="00F475B9"/>
    <w:rsid w:val="00F47A1E"/>
    <w:rsid w:val="00F82D69"/>
    <w:rsid w:val="00F9449D"/>
    <w:rsid w:val="00FA2AAC"/>
    <w:rsid w:val="00FB35C4"/>
    <w:rsid w:val="00FC4D08"/>
    <w:rsid w:val="00FC6334"/>
    <w:rsid w:val="00FC6D4F"/>
    <w:rsid w:val="00FD28ED"/>
    <w:rsid w:val="00FD37FE"/>
    <w:rsid w:val="00FD7835"/>
    <w:rsid w:val="00FE4E9F"/>
    <w:rsid w:val="00FE608A"/>
    <w:rsid w:val="00FE7007"/>
    <w:rsid w:val="00FF0486"/>
    <w:rsid w:val="00FF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8F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C5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656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6C5B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B9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656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C5B9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uiPriority w:val="99"/>
    <w:rsid w:val="00D5501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Header">
    <w:name w:val="header"/>
    <w:basedOn w:val="Normal"/>
    <w:link w:val="HeaderChar"/>
    <w:uiPriority w:val="99"/>
    <w:semiHidden/>
    <w:rsid w:val="008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6F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6F05"/>
    <w:rPr>
      <w:rFonts w:cs="Times New Roman"/>
    </w:rPr>
  </w:style>
  <w:style w:type="paragraph" w:customStyle="1" w:styleId="1">
    <w:name w:val="Обычный1"/>
    <w:uiPriority w:val="99"/>
    <w:rsid w:val="008A71EE"/>
    <w:pPr>
      <w:spacing w:line="276" w:lineRule="auto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rsid w:val="008A71E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A71EE"/>
    <w:rPr>
      <w:rFonts w:ascii="Calibri" w:hAnsi="Calibri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8A71EE"/>
    <w:rPr>
      <w:rFonts w:eastAsia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A71EE"/>
    <w:rPr>
      <w:rFonts w:ascii="Calibri" w:hAnsi="Calibri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8A71EE"/>
    <w:rPr>
      <w:rFonts w:cs="Times New Roman"/>
      <w:vertAlign w:val="superscript"/>
    </w:rPr>
  </w:style>
  <w:style w:type="character" w:customStyle="1" w:styleId="ict-date">
    <w:name w:val="ict-date"/>
    <w:basedOn w:val="DefaultParagraphFont"/>
    <w:uiPriority w:val="99"/>
    <w:rsid w:val="006C5B98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C5B98"/>
    <w:rPr>
      <w:rFonts w:cs="Times New Roman"/>
      <w:color w:val="0000FF"/>
      <w:u w:val="single"/>
    </w:rPr>
  </w:style>
  <w:style w:type="character" w:customStyle="1" w:styleId="ictitem">
    <w:name w:val="ict_item"/>
    <w:basedOn w:val="DefaultParagraphFont"/>
    <w:uiPriority w:val="99"/>
    <w:rsid w:val="006C5B98"/>
    <w:rPr>
      <w:rFonts w:cs="Times New Roman"/>
    </w:rPr>
  </w:style>
  <w:style w:type="character" w:customStyle="1" w:styleId="color">
    <w:name w:val="color"/>
    <w:basedOn w:val="DefaultParagraphFont"/>
    <w:uiPriority w:val="99"/>
    <w:rsid w:val="006C5B98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6C5B9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6C5B98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6C5B9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6C5B98"/>
    <w:rPr>
      <w:rFonts w:ascii="Arial" w:hAnsi="Arial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C5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C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B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85C9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customStyle="1" w:styleId="headertext">
    <w:name w:val="headertext"/>
    <w:basedOn w:val="Normal"/>
    <w:uiPriority w:val="99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formattext">
    <w:name w:val="unformattext"/>
    <w:basedOn w:val="Normal"/>
    <w:uiPriority w:val="99"/>
    <w:rsid w:val="00323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24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547EC6"/>
    <w:pPr>
      <w:ind w:firstLine="709"/>
      <w:jc w:val="both"/>
    </w:pPr>
    <w:rPr>
      <w:rFonts w:ascii="Times New Roman" w:hAnsi="Times New Roman"/>
      <w:sz w:val="28"/>
      <w:lang w:eastAsia="en-US"/>
    </w:rPr>
  </w:style>
  <w:style w:type="paragraph" w:customStyle="1" w:styleId="consplustitle0">
    <w:name w:val="consplustitle"/>
    <w:basedOn w:val="Normal"/>
    <w:uiPriority w:val="99"/>
    <w:rsid w:val="00076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760D6"/>
    <w:rPr>
      <w:rFonts w:cs="Times New Roman"/>
      <w:b/>
      <w:bCs/>
    </w:rPr>
  </w:style>
  <w:style w:type="character" w:customStyle="1" w:styleId="a">
    <w:name w:val="Основной текст_"/>
    <w:basedOn w:val="DefaultParagraphFont"/>
    <w:link w:val="3"/>
    <w:uiPriority w:val="99"/>
    <w:locked/>
    <w:rsid w:val="00E02853"/>
    <w:rPr>
      <w:rFonts w:eastAsia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Основной текст2"/>
    <w:basedOn w:val="a"/>
    <w:uiPriority w:val="99"/>
    <w:rsid w:val="00E02853"/>
    <w:rPr>
      <w:color w:val="000000"/>
      <w:w w:val="100"/>
      <w:position w:val="0"/>
      <w:u w:val="single"/>
      <w:lang w:val="ru-RU"/>
    </w:rPr>
  </w:style>
  <w:style w:type="paragraph" w:customStyle="1" w:styleId="3">
    <w:name w:val="Основной текст3"/>
    <w:basedOn w:val="Normal"/>
    <w:link w:val="a"/>
    <w:uiPriority w:val="99"/>
    <w:rsid w:val="00E02853"/>
    <w:pPr>
      <w:widowControl w:val="0"/>
      <w:shd w:val="clear" w:color="auto" w:fill="FFFFFF"/>
      <w:spacing w:after="900" w:line="322" w:lineRule="exact"/>
    </w:pPr>
    <w:rPr>
      <w:rFonts w:eastAsia="Times New Roman"/>
      <w:spacing w:val="2"/>
      <w:sz w:val="25"/>
      <w:szCs w:val="25"/>
    </w:rPr>
  </w:style>
  <w:style w:type="character" w:customStyle="1" w:styleId="10">
    <w:name w:val="Гиперссылка1"/>
    <w:basedOn w:val="DefaultParagraphFont"/>
    <w:uiPriority w:val="99"/>
    <w:rsid w:val="00E02853"/>
    <w:rPr>
      <w:rFonts w:cs="Times New Roman"/>
    </w:rPr>
  </w:style>
  <w:style w:type="paragraph" w:customStyle="1" w:styleId="normalweb0">
    <w:name w:val="normalweb"/>
    <w:basedOn w:val="Normal"/>
    <w:uiPriority w:val="99"/>
    <w:rsid w:val="00732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732F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DefaultParagraphFont"/>
    <w:uiPriority w:val="99"/>
    <w:rsid w:val="00011DDD"/>
    <w:rPr>
      <w:rFonts w:cs="Times New Roman"/>
    </w:rPr>
  </w:style>
  <w:style w:type="paragraph" w:styleId="ListParagraph">
    <w:name w:val="List Paragraph"/>
    <w:basedOn w:val="Normal"/>
    <w:uiPriority w:val="99"/>
    <w:qFormat/>
    <w:rsid w:val="00011DDD"/>
    <w:pPr>
      <w:ind w:left="720"/>
      <w:contextualSpacing/>
    </w:pPr>
  </w:style>
  <w:style w:type="paragraph" w:customStyle="1" w:styleId="Standard">
    <w:name w:val="Standard"/>
    <w:uiPriority w:val="99"/>
    <w:rsid w:val="00D165F2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rsid w:val="00621E0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21E0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1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21E0E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C452D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36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3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36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3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3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36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36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3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3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36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36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13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36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6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136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367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7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1367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7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36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136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1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36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36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36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36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3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D4EEBCE5D7D16DD912E98B067EA63298CB26DA79895A85F83CB64A5247C6BD5132802D18C034DADC2752pB33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5</Pages>
  <Words>1573</Words>
  <Characters>8970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Fadeeva</dc:creator>
  <cp:keywords/>
  <dc:description/>
  <cp:lastModifiedBy>User</cp:lastModifiedBy>
  <cp:revision>5</cp:revision>
  <cp:lastPrinted>2020-03-26T08:48:00Z</cp:lastPrinted>
  <dcterms:created xsi:type="dcterms:W3CDTF">2020-03-05T01:43:00Z</dcterms:created>
  <dcterms:modified xsi:type="dcterms:W3CDTF">2020-03-26T08:49:00Z</dcterms:modified>
</cp:coreProperties>
</file>